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5042"/>
        <w:gridCol w:w="1984"/>
        <w:gridCol w:w="2134"/>
      </w:tblGrid>
      <w:tr w:rsidR="004D4CB6" w:rsidRPr="0092170C" w:rsidTr="00CB7A50">
        <w:trPr>
          <w:cantSplit/>
          <w:trHeight w:val="268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B31B34"/>
            <w:vAlign w:val="center"/>
          </w:tcPr>
          <w:p w:rsidR="004D4CB6" w:rsidRPr="001363C4" w:rsidRDefault="004D4CB6" w:rsidP="004D4CB6">
            <w:pPr>
              <w:spacing w:after="0"/>
              <w:jc w:val="center"/>
              <w:rPr>
                <w:rFonts w:cs="Tahoma"/>
                <w:b/>
                <w:smallCaps/>
                <w:color w:val="FFFFFF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Designação da Ação de </w:t>
            </w:r>
            <w:r w:rsidRPr="001363C4">
              <w:rPr>
                <w:b/>
                <w:color w:val="FFFFFF" w:themeColor="background1"/>
                <w:sz w:val="16"/>
                <w:szCs w:val="16"/>
              </w:rPr>
              <w:t>Formação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C9D" w:rsidRDefault="00687C9D" w:rsidP="00687C9D">
            <w:pPr>
              <w:pStyle w:val="Cabealho"/>
              <w:tabs>
                <w:tab w:val="center" w:pos="42"/>
              </w:tabs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>Nova versão da ISO 9001 (2015).</w:t>
            </w:r>
          </w:p>
          <w:p w:rsidR="004D4CB6" w:rsidRPr="007C34B2" w:rsidRDefault="00687C9D" w:rsidP="00687C9D">
            <w:pPr>
              <w:pStyle w:val="Cabealho"/>
              <w:tabs>
                <w:tab w:val="center" w:pos="42"/>
              </w:tabs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>Principais alterações e formas de implementação nos atuais Sistemas de Gestão.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D4CB6" w:rsidRPr="007C34B2" w:rsidRDefault="004D4CB6" w:rsidP="004D4CB6">
            <w:pPr>
              <w:pStyle w:val="Cabealho"/>
              <w:tabs>
                <w:tab w:val="center" w:pos="42"/>
                <w:tab w:val="left" w:pos="1832"/>
              </w:tabs>
              <w:jc w:val="right"/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 xml:space="preserve">                       </w:t>
            </w:r>
            <w:r w:rsidRPr="007C34B2"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>Datas</w:t>
            </w:r>
            <w:r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D4CB6" w:rsidRPr="004D4CB6" w:rsidRDefault="000735DA" w:rsidP="00687C9D">
            <w:pPr>
              <w:spacing w:after="0"/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87C9D" w:rsidRPr="000735DA">
              <w:rPr>
                <w:color w:val="808080" w:themeColor="background1" w:themeShade="80"/>
                <w:sz w:val="16"/>
                <w:szCs w:val="16"/>
              </w:rPr>
              <w:t>23-02-2016</w:t>
            </w:r>
          </w:p>
        </w:tc>
      </w:tr>
      <w:tr w:rsidR="004D4CB6" w:rsidRPr="0092170C" w:rsidTr="00CB7A50">
        <w:trPr>
          <w:cantSplit/>
          <w:trHeight w:val="268"/>
          <w:jc w:val="center"/>
        </w:trPr>
        <w:tc>
          <w:tcPr>
            <w:tcW w:w="1474" w:type="dxa"/>
            <w:vMerge/>
            <w:shd w:val="clear" w:color="auto" w:fill="B31B34"/>
            <w:vAlign w:val="bottom"/>
          </w:tcPr>
          <w:p w:rsidR="004D4CB6" w:rsidRPr="001363C4" w:rsidRDefault="004D4CB6" w:rsidP="004D4CB6">
            <w:pPr>
              <w:spacing w:after="0"/>
              <w:jc w:val="center"/>
              <w:rPr>
                <w:rFonts w:cs="Tahoma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5042" w:type="dxa"/>
            <w:vMerge/>
            <w:tcBorders>
              <w:right w:val="single" w:sz="4" w:space="0" w:color="auto"/>
            </w:tcBorders>
            <w:vAlign w:val="center"/>
          </w:tcPr>
          <w:p w:rsidR="004D4CB6" w:rsidRPr="007C34B2" w:rsidRDefault="004D4CB6" w:rsidP="004D4CB6">
            <w:pPr>
              <w:pStyle w:val="Cabealho"/>
              <w:tabs>
                <w:tab w:val="center" w:pos="42"/>
              </w:tabs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D4CB6" w:rsidRDefault="004D4CB6" w:rsidP="00687C9D">
            <w:pPr>
              <w:pStyle w:val="Cabealho"/>
              <w:tabs>
                <w:tab w:val="center" w:pos="0"/>
                <w:tab w:val="left" w:pos="1832"/>
              </w:tabs>
              <w:jc w:val="right"/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>Local de realização: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D4CB6" w:rsidRPr="004D4CB6" w:rsidRDefault="00687C9D" w:rsidP="00687C9D">
            <w:pPr>
              <w:spacing w:after="0"/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735DA">
              <w:rPr>
                <w:color w:val="808080" w:themeColor="background1" w:themeShade="80"/>
                <w:sz w:val="16"/>
                <w:szCs w:val="16"/>
              </w:rPr>
              <w:t>Gaiurb</w:t>
            </w:r>
            <w:r>
              <w:rPr>
                <w:color w:val="808080" w:themeColor="background1" w:themeShade="80"/>
                <w:sz w:val="16"/>
                <w:szCs w:val="16"/>
              </w:rPr>
              <w:t>, Vila Nova Gaia</w:t>
            </w:r>
          </w:p>
        </w:tc>
      </w:tr>
      <w:tr w:rsidR="004D4CB6" w:rsidRPr="0092170C" w:rsidTr="00CB7A50">
        <w:trPr>
          <w:cantSplit/>
          <w:trHeight w:val="268"/>
          <w:jc w:val="center"/>
        </w:trPr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B31B34"/>
            <w:vAlign w:val="bottom"/>
          </w:tcPr>
          <w:p w:rsidR="004D4CB6" w:rsidRPr="001363C4" w:rsidRDefault="004D4CB6" w:rsidP="004D4CB6">
            <w:pPr>
              <w:spacing w:after="0"/>
              <w:jc w:val="center"/>
              <w:rPr>
                <w:rFonts w:cs="Tahoma"/>
                <w:b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50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B6" w:rsidRPr="007C34B2" w:rsidRDefault="004D4CB6" w:rsidP="004D4CB6">
            <w:pPr>
              <w:pStyle w:val="Cabealho"/>
              <w:tabs>
                <w:tab w:val="center" w:pos="42"/>
              </w:tabs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4CB6" w:rsidRDefault="004D4CB6" w:rsidP="004D4CB6">
            <w:pPr>
              <w:pStyle w:val="Cabealho"/>
              <w:tabs>
                <w:tab w:val="center" w:pos="42"/>
                <w:tab w:val="left" w:pos="1832"/>
              </w:tabs>
              <w:jc w:val="right"/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808080" w:themeColor="background1" w:themeShade="80"/>
                <w:sz w:val="16"/>
                <w:szCs w:val="16"/>
              </w:rPr>
              <w:t>Carga horária total:</w:t>
            </w:r>
          </w:p>
        </w:tc>
        <w:tc>
          <w:tcPr>
            <w:tcW w:w="2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CB6" w:rsidRPr="004D4CB6" w:rsidRDefault="000735DA" w:rsidP="004D4CB6">
            <w:pPr>
              <w:spacing w:after="0"/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735DA">
              <w:rPr>
                <w:color w:val="808080" w:themeColor="background1" w:themeShade="80"/>
                <w:sz w:val="16"/>
                <w:szCs w:val="16"/>
              </w:rPr>
              <w:t>8h</w:t>
            </w:r>
          </w:p>
        </w:tc>
      </w:tr>
    </w:tbl>
    <w:p w:rsidR="004D4CB6" w:rsidRDefault="004D4CB6" w:rsidP="00413D60">
      <w:pPr>
        <w:rPr>
          <w:sz w:val="14"/>
          <w:szCs w:val="14"/>
        </w:rPr>
      </w:pPr>
      <w:r w:rsidRPr="002D5B5E">
        <w:rPr>
          <w:noProof/>
          <w:sz w:val="14"/>
          <w:szCs w:val="14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E3D86" wp14:editId="5A5B127F">
                <wp:simplePos x="0" y="0"/>
                <wp:positionH relativeFrom="column">
                  <wp:posOffset>-137160</wp:posOffset>
                </wp:positionH>
                <wp:positionV relativeFrom="paragraph">
                  <wp:posOffset>225689</wp:posOffset>
                </wp:positionV>
                <wp:extent cx="2772410" cy="197485"/>
                <wp:effectExtent l="0" t="0" r="889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5E" w:rsidRPr="002D5B5E" w:rsidRDefault="002D5B5E">
                            <w:pPr>
                              <w:rPr>
                                <w:b/>
                                <w:color w:val="808080" w:themeColor="background1" w:themeShade="8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D5B5E">
                              <w:rPr>
                                <w:b/>
                                <w:color w:val="808080" w:themeColor="background1" w:themeShade="80"/>
                                <w:sz w:val="12"/>
                                <w:szCs w:val="12"/>
                                <w:u w:val="single"/>
                              </w:rPr>
                              <w:t>PREENCHER POR FAVOR EM LETRA MAIÚSCULA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E3D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8pt;margin-top:17.75pt;width:218.3pt;height: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" stroked="f">
                <v:textbox>
                  <w:txbxContent>
                    <w:p w:rsidR="002D5B5E" w:rsidRPr="002D5B5E" w:rsidRDefault="002D5B5E">
                      <w:pPr>
                        <w:rPr>
                          <w:b/>
                          <w:color w:val="808080" w:themeColor="background1" w:themeShade="80"/>
                          <w:sz w:val="12"/>
                          <w:szCs w:val="12"/>
                          <w:u w:val="single"/>
                        </w:rPr>
                      </w:pPr>
                      <w:r w:rsidRPr="002D5B5E">
                        <w:rPr>
                          <w:b/>
                          <w:color w:val="808080" w:themeColor="background1" w:themeShade="80"/>
                          <w:sz w:val="12"/>
                          <w:szCs w:val="12"/>
                          <w:u w:val="single"/>
                        </w:rPr>
                        <w:t>PREENCHER POR FAVOR EM LETRA MAIÚSCULA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8FD" w:rsidRPr="002D5B5E" w:rsidRDefault="009158FD" w:rsidP="00413D60">
      <w:pPr>
        <w:rPr>
          <w:sz w:val="14"/>
          <w:szCs w:val="14"/>
        </w:rPr>
      </w:pPr>
      <w:permStart w:id="700603772" w:edGrp="everyone"/>
      <w:permEnd w:id="700603772"/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9"/>
        <w:gridCol w:w="1418"/>
        <w:gridCol w:w="1559"/>
        <w:gridCol w:w="1559"/>
        <w:gridCol w:w="1559"/>
        <w:gridCol w:w="2836"/>
      </w:tblGrid>
      <w:tr w:rsidR="001363C4" w:rsidRPr="0092170C" w:rsidTr="00E6065D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1B34"/>
            <w:textDirection w:val="btLr"/>
            <w:vAlign w:val="center"/>
          </w:tcPr>
          <w:p w:rsidR="001363C4" w:rsidRPr="0092170C" w:rsidRDefault="001363C4" w:rsidP="001363C4">
            <w:pPr>
              <w:jc w:val="center"/>
              <w:rPr>
                <w:rFonts w:asciiTheme="minorHAnsi" w:hAnsiTheme="minorHAnsi"/>
                <w:szCs w:val="18"/>
              </w:rPr>
            </w:pPr>
            <w:permStart w:id="40253413" w:edGrp="everyone" w:colFirst="2" w:colLast="2"/>
            <w:r w:rsidRPr="001363C4">
              <w:rPr>
                <w:b/>
                <w:color w:val="FFFFFF" w:themeColor="background1"/>
                <w:sz w:val="16"/>
                <w:szCs w:val="16"/>
              </w:rPr>
              <w:t>Identificação do Participante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Nome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646BDA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1B34"/>
            <w:textDirection w:val="btLr"/>
            <w:vAlign w:val="center"/>
          </w:tcPr>
          <w:p w:rsidR="001363C4" w:rsidRPr="0092170C" w:rsidRDefault="001363C4" w:rsidP="00337A2E">
            <w:pPr>
              <w:jc w:val="center"/>
              <w:rPr>
                <w:rFonts w:asciiTheme="minorHAnsi" w:hAnsiTheme="minorHAnsi" w:cs="Arial"/>
                <w:b/>
                <w:iCs/>
                <w:smallCaps/>
                <w:color w:val="FFFFFF"/>
                <w:sz w:val="22"/>
              </w:rPr>
            </w:pPr>
            <w:permStart w:id="156776151" w:edGrp="everyone" w:colFirst="2" w:colLast="2"/>
            <w:permEnd w:id="40253413"/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Empresa</w:t>
            </w:r>
          </w:p>
        </w:tc>
        <w:tc>
          <w:tcPr>
            <w:tcW w:w="89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1B34"/>
          </w:tcPr>
          <w:p w:rsidR="001363C4" w:rsidRPr="0092170C" w:rsidRDefault="001363C4" w:rsidP="00337A2E">
            <w:pPr>
              <w:rPr>
                <w:rFonts w:asciiTheme="minorHAnsi" w:hAnsiTheme="minorHAnsi"/>
                <w:szCs w:val="18"/>
              </w:rPr>
            </w:pPr>
            <w:permStart w:id="1528635202" w:edGrp="everyone" w:colFirst="2" w:colLast="2"/>
            <w:permEnd w:id="156776151"/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Morada</w:t>
            </w:r>
            <w:r w:rsidR="00AA32D4">
              <w:rPr>
                <w:b/>
                <w:color w:val="808080" w:themeColor="background1" w:themeShade="80"/>
                <w:sz w:val="16"/>
                <w:szCs w:val="16"/>
              </w:rPr>
              <w:t xml:space="preserve"> de faturação</w:t>
            </w:r>
          </w:p>
        </w:tc>
        <w:tc>
          <w:tcPr>
            <w:tcW w:w="89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1B34"/>
          </w:tcPr>
          <w:p w:rsidR="001363C4" w:rsidRPr="0092170C" w:rsidRDefault="001363C4" w:rsidP="00337A2E">
            <w:pPr>
              <w:rPr>
                <w:rFonts w:asciiTheme="minorHAnsi" w:hAnsiTheme="minorHAnsi"/>
                <w:szCs w:val="18"/>
              </w:rPr>
            </w:pPr>
            <w:permStart w:id="948125944" w:edGrp="everyone" w:colFirst="6" w:colLast="6"/>
            <w:permStart w:id="1843609856" w:edGrp="everyone" w:colFirst="2" w:colLast="2"/>
            <w:permStart w:id="1350202240" w:edGrp="everyone" w:colFirst="4" w:colLast="4"/>
            <w:permEnd w:id="1528635202"/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Cidade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Código Postal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Data de nascimento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AA32D4" w:rsidRPr="0092170C" w:rsidTr="008B2086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1B34"/>
          </w:tcPr>
          <w:p w:rsidR="00AA32D4" w:rsidRPr="0092170C" w:rsidRDefault="00AA32D4" w:rsidP="00337A2E">
            <w:pPr>
              <w:rPr>
                <w:rFonts w:asciiTheme="minorHAnsi" w:hAnsiTheme="minorHAnsi"/>
                <w:szCs w:val="18"/>
              </w:rPr>
            </w:pPr>
            <w:permStart w:id="834080389" w:edGrp="everyone" w:colFirst="4" w:colLast="4"/>
            <w:permStart w:id="1197501518" w:edGrp="everyone" w:colFirst="2" w:colLast="2"/>
            <w:permEnd w:id="948125944"/>
            <w:permEnd w:id="1843609856"/>
            <w:permEnd w:id="1350202240"/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2D4" w:rsidRPr="001363C4" w:rsidRDefault="00AA32D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Telemóvel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2D4" w:rsidRPr="001363C4" w:rsidRDefault="00AA32D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32D4" w:rsidRPr="001363C4" w:rsidRDefault="00AA32D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32D4" w:rsidRPr="001363C4" w:rsidRDefault="00AA32D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1B34"/>
          </w:tcPr>
          <w:p w:rsidR="001363C4" w:rsidRPr="0092170C" w:rsidRDefault="001363C4" w:rsidP="00337A2E">
            <w:pPr>
              <w:rPr>
                <w:rFonts w:asciiTheme="minorHAnsi" w:hAnsiTheme="minorHAnsi"/>
                <w:szCs w:val="18"/>
              </w:rPr>
            </w:pPr>
            <w:permStart w:id="474636041" w:edGrp="everyone" w:colFirst="4" w:colLast="4"/>
            <w:permStart w:id="680885564" w:edGrp="everyone" w:colFirst="6" w:colLast="6"/>
            <w:permStart w:id="209004022" w:edGrp="everyone" w:colFirst="2" w:colLast="2"/>
            <w:permEnd w:id="834080389"/>
            <w:permEnd w:id="1197501518"/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B.I</w:t>
            </w:r>
            <w:r w:rsidR="00E77811">
              <w:rPr>
                <w:b/>
                <w:color w:val="808080" w:themeColor="background1" w:themeShade="80"/>
                <w:sz w:val="16"/>
                <w:szCs w:val="16"/>
              </w:rPr>
              <w:t>/C.C</w:t>
            </w: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. nº</w:t>
            </w:r>
            <w:r w:rsidR="00E77811">
              <w:rPr>
                <w:b/>
                <w:color w:val="808080" w:themeColor="background1" w:themeShade="80"/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E16983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De (data)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E16983" w:rsidP="00337A2E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E16983">
              <w:rPr>
                <w:b/>
                <w:color w:val="808080" w:themeColor="background1" w:themeShade="80"/>
                <w:sz w:val="16"/>
                <w:szCs w:val="16"/>
              </w:rPr>
              <w:t>Válido até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1B34"/>
          </w:tcPr>
          <w:p w:rsidR="001363C4" w:rsidRPr="0092170C" w:rsidRDefault="001363C4" w:rsidP="00337A2E">
            <w:pPr>
              <w:rPr>
                <w:rFonts w:asciiTheme="minorHAnsi" w:hAnsiTheme="minorHAnsi"/>
                <w:szCs w:val="18"/>
              </w:rPr>
            </w:pPr>
            <w:permStart w:id="1551050379" w:edGrp="everyone" w:colFirst="4" w:colLast="4"/>
            <w:permStart w:id="1644983602" w:edGrp="everyone" w:colFirst="6" w:colLast="6"/>
            <w:permStart w:id="474429187" w:edGrp="everyone" w:colFirst="2" w:colLast="2"/>
            <w:permEnd w:id="474636041"/>
            <w:permEnd w:id="680885564"/>
            <w:permEnd w:id="209004022"/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NIF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Naturalidade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 xml:space="preserve">Nacionalidade 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1B34"/>
          </w:tcPr>
          <w:p w:rsidR="001363C4" w:rsidRPr="0092170C" w:rsidRDefault="001363C4" w:rsidP="00337A2E">
            <w:pPr>
              <w:rPr>
                <w:rFonts w:asciiTheme="minorHAnsi" w:hAnsiTheme="minorHAnsi"/>
                <w:szCs w:val="18"/>
              </w:rPr>
            </w:pPr>
            <w:permStart w:id="592058042" w:edGrp="everyone" w:colFirst="2" w:colLast="2"/>
            <w:permEnd w:id="1551050379"/>
            <w:permEnd w:id="1644983602"/>
            <w:permEnd w:id="474429187"/>
          </w:p>
        </w:tc>
        <w:tc>
          <w:tcPr>
            <w:tcW w:w="25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Habilitações Literárias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1363C4" w:rsidRPr="0092170C" w:rsidTr="00E6065D">
        <w:trPr>
          <w:cantSplit/>
          <w:trHeight w:val="4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1B34"/>
          </w:tcPr>
          <w:p w:rsidR="001363C4" w:rsidRPr="0092170C" w:rsidRDefault="001363C4" w:rsidP="00337A2E">
            <w:pPr>
              <w:rPr>
                <w:rFonts w:asciiTheme="minorHAnsi" w:hAnsiTheme="minorHAnsi"/>
                <w:szCs w:val="18"/>
              </w:rPr>
            </w:pPr>
            <w:permStart w:id="1138365332" w:edGrp="everyone" w:colFirst="2" w:colLast="2"/>
            <w:permEnd w:id="592058042"/>
          </w:p>
        </w:tc>
        <w:tc>
          <w:tcPr>
            <w:tcW w:w="25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63C4" w:rsidRPr="001363C4" w:rsidRDefault="001363C4" w:rsidP="00337A2E">
            <w:pPr>
              <w:jc w:val="right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1363C4">
              <w:rPr>
                <w:b/>
                <w:color w:val="808080" w:themeColor="background1" w:themeShade="80"/>
                <w:sz w:val="16"/>
                <w:szCs w:val="16"/>
              </w:rPr>
              <w:t>Função na Empresa</w:t>
            </w:r>
            <w:r w:rsidR="00AA32D4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C4" w:rsidRPr="001363C4" w:rsidRDefault="001363C4" w:rsidP="00337A2E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</w:tr>
    </w:tbl>
    <w:permEnd w:id="1138365332"/>
    <w:p w:rsidR="001363C4" w:rsidRPr="001363C4" w:rsidRDefault="001363C4" w:rsidP="001363C4">
      <w:pPr>
        <w:rPr>
          <w:sz w:val="14"/>
          <w:szCs w:val="14"/>
        </w:rPr>
      </w:pPr>
      <w:r w:rsidRPr="001363C4">
        <w:rPr>
          <w:color w:val="0078AE"/>
          <w:sz w:val="16"/>
          <w:szCs w:val="16"/>
        </w:rPr>
        <w:t>*</w:t>
      </w:r>
      <w:r w:rsidRPr="001363C4">
        <w:rPr>
          <w:sz w:val="16"/>
          <w:szCs w:val="16"/>
        </w:rPr>
        <w:t xml:space="preserve"> </w:t>
      </w:r>
      <w:r w:rsidRPr="001363C4">
        <w:rPr>
          <w:sz w:val="14"/>
          <w:szCs w:val="14"/>
        </w:rPr>
        <w:t xml:space="preserve">Todos os campos acima expostos deverão ser corretamente preenchidos para posterior </w:t>
      </w:r>
      <w:r w:rsidR="00725EF2">
        <w:rPr>
          <w:sz w:val="14"/>
          <w:szCs w:val="14"/>
        </w:rPr>
        <w:t xml:space="preserve">emissão </w:t>
      </w:r>
      <w:r w:rsidRPr="001363C4">
        <w:rPr>
          <w:sz w:val="14"/>
          <w:szCs w:val="14"/>
        </w:rPr>
        <w:t>do certificado de formação.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2D5B5E" w:rsidRPr="0092170C" w:rsidTr="002D5B5E">
        <w:trPr>
          <w:trHeight w:val="1254"/>
        </w:trPr>
        <w:tc>
          <w:tcPr>
            <w:tcW w:w="10774" w:type="dxa"/>
          </w:tcPr>
          <w:p w:rsidR="002D5B5E" w:rsidRPr="001363C4" w:rsidRDefault="002D5B5E" w:rsidP="002D5B5E">
            <w:pPr>
              <w:pStyle w:val="NormalWeb"/>
              <w:spacing w:line="360" w:lineRule="exact"/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De acordo com as normas em vigor da DGERT e relativamente ao processo de certificação, informamos que os dados recolhidos nesta ficha se destinam ao controlo e acompanhamento da formação realizada e serão utilizados para a emissão do certificado de frequência da formação, de acordo com as diretrizes da DGERT. Todos os dados fornecidos são considerados </w:t>
            </w:r>
            <w:r w:rsidRPr="002D5B5E">
              <w:rPr>
                <w:rFonts w:ascii="Verdana" w:hAnsi="Verdana" w:cs="Arial"/>
                <w:b/>
                <w:sz w:val="14"/>
                <w:szCs w:val="14"/>
              </w:rPr>
              <w:t>confidenciais</w:t>
            </w:r>
            <w:r>
              <w:rPr>
                <w:rFonts w:ascii="Verdana" w:hAnsi="Verdana" w:cs="Arial"/>
                <w:sz w:val="14"/>
                <w:szCs w:val="14"/>
              </w:rPr>
              <w:t xml:space="preserve"> e não serão facultados a entidades terceiras, exceto para efeitos de eventual auscultação por parte do Sistema de Certificação, sujeita a autorização dos visados. Está contemplado o direito à consulta e correção dos dados.</w:t>
            </w:r>
            <w:bookmarkStart w:id="0" w:name="_GoBack"/>
            <w:bookmarkEnd w:id="0"/>
          </w:p>
        </w:tc>
      </w:tr>
    </w:tbl>
    <w:p w:rsidR="001363C4" w:rsidRPr="001363C4" w:rsidRDefault="001363C4" w:rsidP="001363C4">
      <w:pPr>
        <w:rPr>
          <w:sz w:val="16"/>
          <w:szCs w:val="1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5"/>
      </w:tblGrid>
      <w:tr w:rsidR="00F67257" w:rsidRPr="0092170C" w:rsidTr="002F567B">
        <w:trPr>
          <w:cantSplit/>
          <w:trHeight w:val="684"/>
          <w:jc w:val="center"/>
        </w:trPr>
        <w:tc>
          <w:tcPr>
            <w:tcW w:w="10755" w:type="dxa"/>
            <w:shd w:val="clear" w:color="auto" w:fill="auto"/>
            <w:vAlign w:val="center"/>
          </w:tcPr>
          <w:p w:rsidR="00F67257" w:rsidRDefault="00F67257" w:rsidP="00F67257">
            <w:pPr>
              <w:spacing w:after="0"/>
              <w:rPr>
                <w:b/>
                <w:color w:val="B31B34"/>
                <w:sz w:val="14"/>
                <w:szCs w:val="14"/>
              </w:rPr>
            </w:pPr>
            <w:r>
              <w:rPr>
                <w:b/>
                <w:color w:val="B31B34"/>
                <w:sz w:val="14"/>
                <w:szCs w:val="14"/>
              </w:rPr>
              <w:t xml:space="preserve">Dados para </w:t>
            </w:r>
            <w:r w:rsidR="009801E7">
              <w:rPr>
                <w:b/>
                <w:color w:val="B31B34"/>
                <w:sz w:val="14"/>
                <w:szCs w:val="14"/>
              </w:rPr>
              <w:t>pagamento da inscrição</w:t>
            </w:r>
            <w:r>
              <w:rPr>
                <w:b/>
                <w:color w:val="B31B34"/>
                <w:sz w:val="14"/>
                <w:szCs w:val="14"/>
              </w:rPr>
              <w:t xml:space="preserve"> – Caixa Geral de Depósitos – </w:t>
            </w:r>
            <w:r w:rsidR="009801E7">
              <w:rPr>
                <w:b/>
                <w:color w:val="B31B34"/>
                <w:sz w:val="14"/>
                <w:szCs w:val="14"/>
              </w:rPr>
              <w:t>IBAN</w:t>
            </w:r>
            <w:r>
              <w:rPr>
                <w:b/>
                <w:color w:val="B31B34"/>
                <w:sz w:val="14"/>
                <w:szCs w:val="14"/>
              </w:rPr>
              <w:t xml:space="preserve"> –</w:t>
            </w:r>
            <w:r w:rsidR="009801E7">
              <w:rPr>
                <w:b/>
                <w:color w:val="B31B34"/>
                <w:sz w:val="14"/>
                <w:szCs w:val="14"/>
              </w:rPr>
              <w:t xml:space="preserve"> PT50003521760002218623072</w:t>
            </w:r>
            <w:r>
              <w:rPr>
                <w:b/>
                <w:color w:val="B31B34"/>
                <w:sz w:val="14"/>
                <w:szCs w:val="14"/>
              </w:rPr>
              <w:t xml:space="preserve"> </w:t>
            </w:r>
          </w:p>
          <w:p w:rsidR="00F67257" w:rsidRPr="00F67257" w:rsidRDefault="00F67257" w:rsidP="008231B1">
            <w:pPr>
              <w:spacing w:after="0"/>
              <w:rPr>
                <w:color w:val="B31B34"/>
                <w:sz w:val="14"/>
                <w:szCs w:val="14"/>
              </w:rPr>
            </w:pPr>
            <w:r w:rsidRPr="00F67257">
              <w:rPr>
                <w:sz w:val="14"/>
                <w:szCs w:val="14"/>
              </w:rPr>
              <w:t>(agradecemos envio de comprovativo</w:t>
            </w:r>
            <w:r w:rsidR="008231B1">
              <w:rPr>
                <w:sz w:val="14"/>
                <w:szCs w:val="14"/>
              </w:rPr>
              <w:t xml:space="preserve"> de pagamento</w:t>
            </w:r>
            <w:r w:rsidRPr="00F67257">
              <w:rPr>
                <w:sz w:val="14"/>
                <w:szCs w:val="14"/>
              </w:rPr>
              <w:t xml:space="preserve"> </w:t>
            </w:r>
            <w:r w:rsidR="008231B1">
              <w:rPr>
                <w:sz w:val="14"/>
                <w:szCs w:val="14"/>
              </w:rPr>
              <w:t>em anexo à</w:t>
            </w:r>
            <w:r w:rsidRPr="00F67257">
              <w:rPr>
                <w:sz w:val="14"/>
                <w:szCs w:val="14"/>
              </w:rPr>
              <w:t xml:space="preserve"> inscrição, para que a mesma seja válida)</w:t>
            </w:r>
          </w:p>
        </w:tc>
      </w:tr>
    </w:tbl>
    <w:p w:rsidR="001363C4" w:rsidRPr="001363C4" w:rsidRDefault="001363C4" w:rsidP="001363C4">
      <w:pPr>
        <w:rPr>
          <w:rFonts w:asciiTheme="minorHAnsi" w:hAnsiTheme="minorHAnsi"/>
          <w:b/>
          <w:sz w:val="8"/>
        </w:rPr>
      </w:pPr>
    </w:p>
    <w:p w:rsidR="004F5C04" w:rsidRDefault="004F5C04" w:rsidP="001363C4">
      <w:pPr>
        <w:rPr>
          <w:b/>
          <w:sz w:val="14"/>
          <w:szCs w:val="14"/>
        </w:rPr>
      </w:pPr>
    </w:p>
    <w:p w:rsidR="002D5B5E" w:rsidRPr="001363C4" w:rsidRDefault="002D5B5E" w:rsidP="001363C4">
      <w:pPr>
        <w:rPr>
          <w:b/>
          <w:sz w:val="16"/>
          <w:szCs w:val="16"/>
        </w:rPr>
      </w:pPr>
    </w:p>
    <w:p w:rsidR="001363C4" w:rsidRPr="005B32D6" w:rsidRDefault="001363C4" w:rsidP="002D5B5E"/>
    <w:sectPr w:rsidR="001363C4" w:rsidRPr="005B32D6" w:rsidSect="005B32D6">
      <w:headerReference w:type="default" r:id="rId8"/>
      <w:footerReference w:type="default" r:id="rId9"/>
      <w:pgSz w:w="11906" w:h="16838"/>
      <w:pgMar w:top="3798" w:right="849" w:bottom="709" w:left="851" w:header="708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4C" w:rsidRDefault="00CD6C4C" w:rsidP="00AB43E9">
      <w:pPr>
        <w:spacing w:after="0" w:line="240" w:lineRule="auto"/>
      </w:pPr>
      <w:r>
        <w:separator/>
      </w:r>
    </w:p>
  </w:endnote>
  <w:endnote w:type="continuationSeparator" w:id="0">
    <w:p w:rsidR="00CD6C4C" w:rsidRDefault="00CD6C4C" w:rsidP="00AB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95959" w:themeColor="text1" w:themeTint="A6"/>
        <w:sz w:val="14"/>
        <w:szCs w:val="14"/>
      </w:rPr>
      <w:id w:val="26616530"/>
      <w:docPartObj>
        <w:docPartGallery w:val="Page Numbers (Bottom of Page)"/>
        <w:docPartUnique/>
      </w:docPartObj>
    </w:sdtPr>
    <w:sdtEndPr/>
    <w:sdtContent>
      <w:tbl>
        <w:tblPr>
          <w:tblStyle w:val="Tabelacomgrelha"/>
          <w:tblW w:w="0" w:type="auto"/>
          <w:tblBorders>
            <w:top w:val="single" w:sz="12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03"/>
          <w:gridCol w:w="5103"/>
        </w:tblGrid>
        <w:tr w:rsidR="005B32D6" w:rsidTr="005B32D6">
          <w:trPr>
            <w:trHeight w:val="283"/>
          </w:trPr>
          <w:tc>
            <w:tcPr>
              <w:tcW w:w="5173" w:type="dxa"/>
              <w:tcBorders>
                <w:top w:val="single" w:sz="12" w:space="0" w:color="808080" w:themeColor="background1" w:themeShade="80"/>
                <w:left w:val="nil"/>
                <w:bottom w:val="nil"/>
                <w:right w:val="nil"/>
              </w:tcBorders>
              <w:vAlign w:val="center"/>
            </w:tcPr>
            <w:p w:rsidR="005B32D6" w:rsidRDefault="005B32D6" w:rsidP="005B32D6">
              <w:pPr>
                <w:rPr>
                  <w:color w:val="595959" w:themeColor="text1" w:themeTint="A6"/>
                  <w:sz w:val="14"/>
                  <w:szCs w:val="14"/>
                </w:rPr>
              </w:pPr>
            </w:p>
          </w:tc>
          <w:tc>
            <w:tcPr>
              <w:tcW w:w="5173" w:type="dxa"/>
              <w:tcBorders>
                <w:top w:val="single" w:sz="12" w:space="0" w:color="808080" w:themeColor="background1" w:themeShade="80"/>
                <w:left w:val="nil"/>
                <w:bottom w:val="nil"/>
                <w:right w:val="nil"/>
              </w:tcBorders>
              <w:vAlign w:val="center"/>
            </w:tcPr>
            <w:p w:rsidR="005B32D6" w:rsidRDefault="005B32D6" w:rsidP="005B32D6">
              <w:pPr>
                <w:rPr>
                  <w:color w:val="595959" w:themeColor="text1" w:themeTint="A6"/>
                  <w:sz w:val="14"/>
                  <w:szCs w:val="14"/>
                </w:rPr>
              </w:pPr>
            </w:p>
          </w:tc>
        </w:tr>
      </w:tbl>
      <w:p w:rsidR="00421917" w:rsidRPr="005B32D6" w:rsidRDefault="005B32D6" w:rsidP="005B32D6">
        <w:pPr>
          <w:jc w:val="right"/>
          <w:rPr>
            <w:rFonts w:ascii="Calibri" w:hAnsi="Calibri" w:cs="Arial"/>
            <w:szCs w:val="18"/>
          </w:rPr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12E9F59F" wp14:editId="34808CF5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-8890</wp:posOffset>
                  </wp:positionV>
                  <wp:extent cx="2926080" cy="329565"/>
                  <wp:effectExtent l="0" t="0" r="0" b="0"/>
                  <wp:wrapNone/>
                  <wp:docPr id="23" name="Caixa de texto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74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2D6" w:rsidRDefault="005B32D6" w:rsidP="005B32D6">
                              <w:pPr>
                                <w:rPr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Documento não controlado quando impresso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2E9F59F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3" o:spid="_x0000_s1027" type="#_x0000_t202" style="position:absolute;left:0;text-align:left;margin-left:-10.7pt;margin-top:-.7pt;width:230.4pt;height:25.9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ZwvAIAAMg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" filled="f" stroked="f">
                  <v:textbox style="mso-fit-shape-to-text:t">
                    <w:txbxContent>
                      <w:p w:rsidR="005B32D6" w:rsidRDefault="005B32D6" w:rsidP="005B32D6">
                        <w:pPr>
                          <w:rPr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szCs w:val="12"/>
                          </w:rPr>
                          <w:t>Documento não controlado quando impresso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fldChar w:fldCharType="begin"/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instrText xml:space="preserve"> PAGE </w:instrText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fldChar w:fldCharType="separate"/>
        </w:r>
        <w:r w:rsidR="00646BDA">
          <w:rPr>
            <w:rStyle w:val="Nmerodepgina"/>
            <w:rFonts w:ascii="Calibri" w:hAnsi="Calibri" w:cs="Arial"/>
            <w:noProof/>
            <w:color w:val="595959" w:themeColor="text1" w:themeTint="A6"/>
            <w:szCs w:val="18"/>
          </w:rPr>
          <w:t>1</w:t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fldChar w:fldCharType="end"/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t>/</w:t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fldChar w:fldCharType="begin"/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instrText xml:space="preserve"> NUMPAGES </w:instrText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fldChar w:fldCharType="separate"/>
        </w:r>
        <w:r w:rsidR="00646BDA">
          <w:rPr>
            <w:rStyle w:val="Nmerodepgina"/>
            <w:rFonts w:ascii="Calibri" w:hAnsi="Calibri" w:cs="Arial"/>
            <w:noProof/>
            <w:color w:val="595959" w:themeColor="text1" w:themeTint="A6"/>
            <w:szCs w:val="18"/>
          </w:rPr>
          <w:t>1</w:t>
        </w:r>
        <w:r>
          <w:rPr>
            <w:rStyle w:val="Nmerodepgina"/>
            <w:rFonts w:ascii="Calibri" w:hAnsi="Calibri" w:cs="Arial"/>
            <w:color w:val="595959" w:themeColor="text1" w:themeTint="A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4C" w:rsidRDefault="00CD6C4C" w:rsidP="00AB43E9">
      <w:pPr>
        <w:spacing w:after="0" w:line="240" w:lineRule="auto"/>
      </w:pPr>
      <w:r>
        <w:separator/>
      </w:r>
    </w:p>
  </w:footnote>
  <w:footnote w:type="continuationSeparator" w:id="0">
    <w:p w:rsidR="00CD6C4C" w:rsidRDefault="00CD6C4C" w:rsidP="00AB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D6" w:rsidRDefault="004F5C04" w:rsidP="005B32D6">
    <w:pPr>
      <w:spacing w:line="420" w:lineRule="exact"/>
      <w:rPr>
        <w:rFonts w:cs="Tahoma"/>
        <w:color w:val="58595B"/>
        <w:sz w:val="36"/>
        <w:szCs w:val="3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6160609" wp14:editId="55F24E86">
              <wp:simplePos x="0" y="0"/>
              <wp:positionH relativeFrom="column">
                <wp:posOffset>4072928</wp:posOffset>
              </wp:positionH>
              <wp:positionV relativeFrom="paragraph">
                <wp:posOffset>133058</wp:posOffset>
              </wp:positionV>
              <wp:extent cx="1062456" cy="599440"/>
              <wp:effectExtent l="2858" t="0" r="7302" b="7303"/>
              <wp:wrapNone/>
              <wp:docPr id="3" name="Triângulo 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2456" cy="599440"/>
                      </a:xfrm>
                      <a:prstGeom prst="rt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50BA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3" o:spid="_x0000_s1026" type="#_x0000_t6" style="position:absolute;margin-left:320.7pt;margin-top:10.5pt;width:83.65pt;height:47.2pt;rotation:-9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" fillcolor="#c00000" stroked="f"/>
          </w:pict>
        </mc:Fallback>
      </mc:AlternateContent>
    </w:r>
    <w:r w:rsidR="005B32D6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BB60EB" wp14:editId="6E81E2F9">
              <wp:simplePos x="0" y="0"/>
              <wp:positionH relativeFrom="column">
                <wp:posOffset>3211830</wp:posOffset>
              </wp:positionH>
              <wp:positionV relativeFrom="paragraph">
                <wp:posOffset>-335280</wp:posOffset>
              </wp:positionV>
              <wp:extent cx="1343025" cy="2143125"/>
              <wp:effectExtent l="0" t="0" r="28575" b="28575"/>
              <wp:wrapNone/>
              <wp:docPr id="5" name="Conexão reta unidirecion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3025" cy="2143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606A2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5" o:spid="_x0000_s1026" type="#_x0000_t32" style="position:absolute;margin-left:252.9pt;margin-top:-26.4pt;width:105.75pt;height:168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" strokecolor="#c00000"/>
          </w:pict>
        </mc:Fallback>
      </mc:AlternateContent>
    </w:r>
    <w:permStart w:id="13330285" w:edGrp="everyone"/>
    <w:r w:rsidR="005B32D6">
      <w:rPr>
        <w:noProof/>
        <w:lang w:eastAsia="pt-PT"/>
      </w:rPr>
      <w:drawing>
        <wp:anchor distT="0" distB="0" distL="114300" distR="114300" simplePos="0" relativeHeight="251652608" behindDoc="1" locked="0" layoutInCell="1" allowOverlap="1" wp14:anchorId="797969B6" wp14:editId="41D96CD1">
          <wp:simplePos x="0" y="0"/>
          <wp:positionH relativeFrom="column">
            <wp:posOffset>-540385</wp:posOffset>
          </wp:positionH>
          <wp:positionV relativeFrom="paragraph">
            <wp:posOffset>-344805</wp:posOffset>
          </wp:positionV>
          <wp:extent cx="7548245" cy="2162175"/>
          <wp:effectExtent l="0" t="0" r="0" b="9525"/>
          <wp:wrapNone/>
          <wp:docPr id="16" name="Imagem 16" descr="t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te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permEnd w:id="13330285"/>
    <w:r w:rsidR="005B32D6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8079B21" wp14:editId="06D71DAE">
              <wp:simplePos x="0" y="0"/>
              <wp:positionH relativeFrom="column">
                <wp:posOffset>4887595</wp:posOffset>
              </wp:positionH>
              <wp:positionV relativeFrom="paragraph">
                <wp:posOffset>-80645</wp:posOffset>
              </wp:positionV>
              <wp:extent cx="1606550" cy="1042670"/>
              <wp:effectExtent l="0" t="0" r="0" b="5080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6550" cy="104267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comgrelha"/>
                            <w:tblW w:w="223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single" w:sz="2" w:space="0" w:color="FFFFFF" w:themeColor="background1"/>
                              <w:insideV w:val="single" w:sz="2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35"/>
                          </w:tblGrid>
                          <w:tr w:rsidR="005B32D6" w:rsidRPr="006B483F" w:rsidTr="00B75036">
                            <w:trPr>
                              <w:trHeight w:val="284"/>
                            </w:trPr>
                            <w:tc>
                              <w:tcPr>
                                <w:tcW w:w="2235" w:type="dxa"/>
                                <w:vAlign w:val="center"/>
                              </w:tcPr>
                              <w:p w:rsidR="005B32D6" w:rsidRPr="007178C1" w:rsidRDefault="005B32D6" w:rsidP="005B32D6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5B32D6" w:rsidRPr="006B483F" w:rsidTr="00B75036">
                            <w:trPr>
                              <w:trHeight w:val="284"/>
                            </w:trPr>
                            <w:tc>
                              <w:tcPr>
                                <w:tcW w:w="2235" w:type="dxa"/>
                                <w:tcBorders>
                                  <w:bottom w:val="nil"/>
                                </w:tcBorders>
                                <w:vAlign w:val="center"/>
                              </w:tcPr>
                              <w:p w:rsidR="005B32D6" w:rsidRPr="007178C1" w:rsidRDefault="005B32D6" w:rsidP="005B32D6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  <w:tr w:rsidR="005B32D6" w:rsidRPr="006B483F" w:rsidTr="00B75036">
                            <w:trPr>
                              <w:trHeight w:val="170"/>
                            </w:trPr>
                            <w:tc>
                              <w:tcPr>
                                <w:tcW w:w="2235" w:type="dxa"/>
                                <w:tcBorders>
                                  <w:top w:val="nil"/>
                                  <w:bottom w:val="nil"/>
                                </w:tcBorders>
                                <w:vAlign w:val="center"/>
                              </w:tcPr>
                              <w:p w:rsidR="005B32D6" w:rsidRPr="007178C1" w:rsidRDefault="005B32D6" w:rsidP="005B32D6">
                                <w:pPr>
                                  <w:pStyle w:val="Cabealho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  <w:tr w:rsidR="005B32D6" w:rsidRPr="006B483F" w:rsidTr="00B75036">
                            <w:trPr>
                              <w:trHeight w:val="284"/>
                            </w:trPr>
                            <w:tc>
                              <w:tcPr>
                                <w:tcW w:w="2235" w:type="dxa"/>
                                <w:tcBorders>
                                  <w:top w:val="nil"/>
                                </w:tcBorders>
                                <w:vAlign w:val="center"/>
                              </w:tcPr>
                              <w:p w:rsidR="005B32D6" w:rsidRPr="007178C1" w:rsidRDefault="005B32D6" w:rsidP="005B32D6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Codificação</w:t>
                                </w:r>
                              </w:p>
                            </w:tc>
                          </w:tr>
                          <w:tr w:rsidR="005B32D6" w:rsidRPr="006B483F" w:rsidTr="00B75036">
                            <w:trPr>
                              <w:trHeight w:val="284"/>
                            </w:trPr>
                            <w:tc>
                              <w:tcPr>
                                <w:tcW w:w="2235" w:type="dxa"/>
                                <w:vAlign w:val="center"/>
                              </w:tcPr>
                              <w:p w:rsidR="005B32D6" w:rsidRPr="007178C1" w:rsidRDefault="00AA32D4" w:rsidP="005B32D6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>IM.011.03</w:t>
                                </w:r>
                              </w:p>
                            </w:tc>
                          </w:tr>
                        </w:tbl>
                        <w:p w:rsidR="005B32D6" w:rsidRDefault="005B32D6" w:rsidP="005B32D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79B21" id="Retângulo 11" o:spid="_x0000_s1027" style="position:absolute;margin-left:384.85pt;margin-top:-6.35pt;width:126.5pt;height:82.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" fillcolor="#c00000" stroked="f">
              <v:textbox>
                <w:txbxContent>
                  <w:tbl>
                    <w:tblPr>
                      <w:tblStyle w:val="Tabelacomgrelha"/>
                      <w:tblW w:w="223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2" w:space="0" w:color="FFFFFF" w:themeColor="background1"/>
                        <w:insideV w:val="single" w:sz="2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35"/>
                    </w:tblGrid>
                    <w:tr w:rsidR="005B32D6" w:rsidRPr="006B483F" w:rsidTr="00B75036">
                      <w:trPr>
                        <w:trHeight w:val="284"/>
                      </w:trPr>
                      <w:tc>
                        <w:tcPr>
                          <w:tcW w:w="2235" w:type="dxa"/>
                          <w:vAlign w:val="center"/>
                        </w:tcPr>
                        <w:p w:rsidR="005B32D6" w:rsidRPr="007178C1" w:rsidRDefault="005B32D6" w:rsidP="005B32D6">
                          <w:pPr>
                            <w:pStyle w:val="Cabealh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5B32D6" w:rsidRPr="006B483F" w:rsidTr="00B75036">
                      <w:trPr>
                        <w:trHeight w:val="284"/>
                      </w:trPr>
                      <w:tc>
                        <w:tcPr>
                          <w:tcW w:w="2235" w:type="dxa"/>
                          <w:tcBorders>
                            <w:bottom w:val="nil"/>
                          </w:tcBorders>
                          <w:vAlign w:val="center"/>
                        </w:tcPr>
                        <w:p w:rsidR="005B32D6" w:rsidRPr="007178C1" w:rsidRDefault="005B32D6" w:rsidP="005B32D6">
                          <w:pPr>
                            <w:pStyle w:val="Cabealho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  <w:tr w:rsidR="005B32D6" w:rsidRPr="006B483F" w:rsidTr="00B75036">
                      <w:trPr>
                        <w:trHeight w:val="170"/>
                      </w:trPr>
                      <w:tc>
                        <w:tcPr>
                          <w:tcW w:w="2235" w:type="dxa"/>
                          <w:tcBorders>
                            <w:top w:val="nil"/>
                            <w:bottom w:val="nil"/>
                          </w:tcBorders>
                          <w:vAlign w:val="center"/>
                        </w:tcPr>
                        <w:p w:rsidR="005B32D6" w:rsidRPr="007178C1" w:rsidRDefault="005B32D6" w:rsidP="005B32D6">
                          <w:pPr>
                            <w:pStyle w:val="Cabealho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  <w:tr w:rsidR="005B32D6" w:rsidRPr="006B483F" w:rsidTr="00B75036">
                      <w:trPr>
                        <w:trHeight w:val="284"/>
                      </w:trPr>
                      <w:tc>
                        <w:tcPr>
                          <w:tcW w:w="2235" w:type="dxa"/>
                          <w:tcBorders>
                            <w:top w:val="nil"/>
                          </w:tcBorders>
                          <w:vAlign w:val="center"/>
                        </w:tcPr>
                        <w:p w:rsidR="005B32D6" w:rsidRPr="007178C1" w:rsidRDefault="005B32D6" w:rsidP="005B32D6">
                          <w:pPr>
                            <w:pStyle w:val="Cabealh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Codificação</w:t>
                          </w:r>
                        </w:p>
                      </w:tc>
                    </w:tr>
                    <w:tr w:rsidR="005B32D6" w:rsidRPr="006B483F" w:rsidTr="00B75036">
                      <w:trPr>
                        <w:trHeight w:val="284"/>
                      </w:trPr>
                      <w:tc>
                        <w:tcPr>
                          <w:tcW w:w="2235" w:type="dxa"/>
                          <w:vAlign w:val="center"/>
                        </w:tcPr>
                        <w:p w:rsidR="005B32D6" w:rsidRPr="007178C1" w:rsidRDefault="00AA32D4" w:rsidP="005B32D6">
                          <w:pPr>
                            <w:pStyle w:val="Cabealho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>IM.011.03</w:t>
                          </w:r>
                        </w:p>
                      </w:tc>
                    </w:tr>
                  </w:tbl>
                  <w:p w:rsidR="005B32D6" w:rsidRDefault="005B32D6" w:rsidP="005B32D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B32D6">
      <w:rPr>
        <w:noProof/>
        <w:lang w:eastAsia="pt-PT"/>
      </w:rPr>
      <w:drawing>
        <wp:anchor distT="0" distB="0" distL="114300" distR="114300" simplePos="0" relativeHeight="251655680" behindDoc="1" locked="0" layoutInCell="1" allowOverlap="1" wp14:anchorId="059A43C7" wp14:editId="0A26D92D">
          <wp:simplePos x="0" y="0"/>
          <wp:positionH relativeFrom="column">
            <wp:posOffset>-83185</wp:posOffset>
          </wp:positionH>
          <wp:positionV relativeFrom="paragraph">
            <wp:posOffset>-344805</wp:posOffset>
          </wp:positionV>
          <wp:extent cx="1406525" cy="790575"/>
          <wp:effectExtent l="0" t="0" r="3175" b="9525"/>
          <wp:wrapNone/>
          <wp:docPr id="17" name="Imagem 17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2D6" w:rsidRDefault="005B32D6" w:rsidP="005B32D6">
    <w:pPr>
      <w:spacing w:line="420" w:lineRule="exact"/>
      <w:rPr>
        <w:rFonts w:cs="Tahoma"/>
        <w:color w:val="58595B"/>
        <w:sz w:val="36"/>
        <w:szCs w:val="36"/>
      </w:rPr>
    </w:pPr>
  </w:p>
  <w:p w:rsidR="005B32D6" w:rsidRDefault="005B32D6" w:rsidP="005B32D6">
    <w:pPr>
      <w:spacing w:after="80" w:line="420" w:lineRule="exact"/>
      <w:rPr>
        <w:rFonts w:cs="Tahoma"/>
        <w:color w:val="58595B"/>
        <w:sz w:val="36"/>
        <w:szCs w:val="36"/>
      </w:rPr>
    </w:pPr>
  </w:p>
  <w:p w:rsidR="005B32D6" w:rsidRDefault="005B32D6" w:rsidP="005B32D6">
    <w:pPr>
      <w:spacing w:after="80" w:line="420" w:lineRule="exact"/>
      <w:rPr>
        <w:rFonts w:cs="Tahoma"/>
        <w:b/>
        <w:color w:val="58595B"/>
        <w:sz w:val="32"/>
        <w:szCs w:val="32"/>
      </w:rPr>
    </w:pPr>
    <w:r>
      <w:rPr>
        <w:rFonts w:cs="Tahoma"/>
        <w:b/>
        <w:color w:val="58595B"/>
        <w:sz w:val="32"/>
        <w:szCs w:val="32"/>
      </w:rPr>
      <w:t>Ficha de Inscrição</w:t>
    </w:r>
  </w:p>
  <w:p w:rsidR="00AB43E9" w:rsidRDefault="00AB43E9" w:rsidP="00607958">
    <w:pPr>
      <w:pStyle w:val="Cabealho"/>
      <w:tabs>
        <w:tab w:val="clear" w:pos="4252"/>
        <w:tab w:val="clear" w:pos="8504"/>
        <w:tab w:val="left" w:pos="29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CF5"/>
    <w:multiLevelType w:val="hybridMultilevel"/>
    <w:tmpl w:val="69147CE2"/>
    <w:lvl w:ilvl="0" w:tplc="08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20A105CB"/>
    <w:multiLevelType w:val="hybridMultilevel"/>
    <w:tmpl w:val="7CA2B8A6"/>
    <w:lvl w:ilvl="0" w:tplc="4CD86CF2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XtUBpyzOLaN7iIgub9n/aClnBjYs3/g5KsN7zWhus4VvlcHUwZ+T0TJQ+xvEY4z916300uy8sbGxDk2Q0mttNg==" w:salt="CcqcznNZLgYKDPyW8294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5"/>
    <w:rsid w:val="00020D94"/>
    <w:rsid w:val="00024305"/>
    <w:rsid w:val="000325B0"/>
    <w:rsid w:val="0005232D"/>
    <w:rsid w:val="00070424"/>
    <w:rsid w:val="00071561"/>
    <w:rsid w:val="000735DA"/>
    <w:rsid w:val="00077F37"/>
    <w:rsid w:val="000932ED"/>
    <w:rsid w:val="0009757D"/>
    <w:rsid w:val="000E7BE2"/>
    <w:rsid w:val="000F52E0"/>
    <w:rsid w:val="00136049"/>
    <w:rsid w:val="001363C4"/>
    <w:rsid w:val="001419DF"/>
    <w:rsid w:val="001419FA"/>
    <w:rsid w:val="00142B4C"/>
    <w:rsid w:val="00171EE5"/>
    <w:rsid w:val="001B6322"/>
    <w:rsid w:val="00215541"/>
    <w:rsid w:val="00286B8C"/>
    <w:rsid w:val="002A276B"/>
    <w:rsid w:val="002A7969"/>
    <w:rsid w:val="002B6B36"/>
    <w:rsid w:val="002C0FAD"/>
    <w:rsid w:val="002C4948"/>
    <w:rsid w:val="002D33C8"/>
    <w:rsid w:val="002D5B5E"/>
    <w:rsid w:val="002E01C5"/>
    <w:rsid w:val="002E1055"/>
    <w:rsid w:val="002F567B"/>
    <w:rsid w:val="00307F6A"/>
    <w:rsid w:val="00344605"/>
    <w:rsid w:val="00361E07"/>
    <w:rsid w:val="00362CF9"/>
    <w:rsid w:val="00384443"/>
    <w:rsid w:val="003B3B7E"/>
    <w:rsid w:val="003C2418"/>
    <w:rsid w:val="003D3C0D"/>
    <w:rsid w:val="003E0178"/>
    <w:rsid w:val="004118B5"/>
    <w:rsid w:val="00413D60"/>
    <w:rsid w:val="00421917"/>
    <w:rsid w:val="0042380A"/>
    <w:rsid w:val="00423CBC"/>
    <w:rsid w:val="00423E34"/>
    <w:rsid w:val="004255E8"/>
    <w:rsid w:val="004373C9"/>
    <w:rsid w:val="00486FA1"/>
    <w:rsid w:val="004C15EB"/>
    <w:rsid w:val="004D0E7F"/>
    <w:rsid w:val="004D1C43"/>
    <w:rsid w:val="004D4CB6"/>
    <w:rsid w:val="004F5C04"/>
    <w:rsid w:val="004F6880"/>
    <w:rsid w:val="00552F6A"/>
    <w:rsid w:val="005606E7"/>
    <w:rsid w:val="00564169"/>
    <w:rsid w:val="005B32D6"/>
    <w:rsid w:val="005F1EDD"/>
    <w:rsid w:val="00607958"/>
    <w:rsid w:val="00612113"/>
    <w:rsid w:val="00623CC2"/>
    <w:rsid w:val="00646BDA"/>
    <w:rsid w:val="00665F5D"/>
    <w:rsid w:val="00687C9D"/>
    <w:rsid w:val="006A5441"/>
    <w:rsid w:val="006B32AA"/>
    <w:rsid w:val="006B34F0"/>
    <w:rsid w:val="006B483F"/>
    <w:rsid w:val="00702EBE"/>
    <w:rsid w:val="007106A2"/>
    <w:rsid w:val="007178C1"/>
    <w:rsid w:val="00725EF2"/>
    <w:rsid w:val="007508B4"/>
    <w:rsid w:val="0076317B"/>
    <w:rsid w:val="00777D6C"/>
    <w:rsid w:val="0079063D"/>
    <w:rsid w:val="007B2BC1"/>
    <w:rsid w:val="007C34B2"/>
    <w:rsid w:val="007E6CD0"/>
    <w:rsid w:val="0081402F"/>
    <w:rsid w:val="008231B1"/>
    <w:rsid w:val="00837897"/>
    <w:rsid w:val="0086566F"/>
    <w:rsid w:val="00865922"/>
    <w:rsid w:val="0087471E"/>
    <w:rsid w:val="0087792B"/>
    <w:rsid w:val="0089014A"/>
    <w:rsid w:val="00891F73"/>
    <w:rsid w:val="00895A2D"/>
    <w:rsid w:val="008C0427"/>
    <w:rsid w:val="008D6CE3"/>
    <w:rsid w:val="008E45C7"/>
    <w:rsid w:val="0091527C"/>
    <w:rsid w:val="009158FD"/>
    <w:rsid w:val="00926C17"/>
    <w:rsid w:val="009273DF"/>
    <w:rsid w:val="00932BA0"/>
    <w:rsid w:val="00962CF5"/>
    <w:rsid w:val="009756E6"/>
    <w:rsid w:val="009801E7"/>
    <w:rsid w:val="0098220A"/>
    <w:rsid w:val="009851EB"/>
    <w:rsid w:val="00985A92"/>
    <w:rsid w:val="009B0FEF"/>
    <w:rsid w:val="009B1D30"/>
    <w:rsid w:val="009C7B5A"/>
    <w:rsid w:val="00A03A38"/>
    <w:rsid w:val="00A30AB0"/>
    <w:rsid w:val="00A55C37"/>
    <w:rsid w:val="00A60172"/>
    <w:rsid w:val="00A6092E"/>
    <w:rsid w:val="00AA20AE"/>
    <w:rsid w:val="00AA32D4"/>
    <w:rsid w:val="00AB43E9"/>
    <w:rsid w:val="00AD21EE"/>
    <w:rsid w:val="00AD3AB4"/>
    <w:rsid w:val="00AE53B1"/>
    <w:rsid w:val="00AF3FEE"/>
    <w:rsid w:val="00B42E29"/>
    <w:rsid w:val="00B61248"/>
    <w:rsid w:val="00B9590B"/>
    <w:rsid w:val="00BC41E9"/>
    <w:rsid w:val="00C051DA"/>
    <w:rsid w:val="00C20125"/>
    <w:rsid w:val="00C47639"/>
    <w:rsid w:val="00C5786E"/>
    <w:rsid w:val="00C718A0"/>
    <w:rsid w:val="00C75FD7"/>
    <w:rsid w:val="00C81F81"/>
    <w:rsid w:val="00CB6A6F"/>
    <w:rsid w:val="00CB7A50"/>
    <w:rsid w:val="00CC7AAF"/>
    <w:rsid w:val="00CD6C4C"/>
    <w:rsid w:val="00D0363E"/>
    <w:rsid w:val="00D1284F"/>
    <w:rsid w:val="00D360A9"/>
    <w:rsid w:val="00D80775"/>
    <w:rsid w:val="00D85FA3"/>
    <w:rsid w:val="00E14602"/>
    <w:rsid w:val="00E16983"/>
    <w:rsid w:val="00E24FEC"/>
    <w:rsid w:val="00E267F7"/>
    <w:rsid w:val="00E6065D"/>
    <w:rsid w:val="00E77811"/>
    <w:rsid w:val="00E800B9"/>
    <w:rsid w:val="00EA45DD"/>
    <w:rsid w:val="00EC4C17"/>
    <w:rsid w:val="00F010CA"/>
    <w:rsid w:val="00F1449C"/>
    <w:rsid w:val="00F67257"/>
    <w:rsid w:val="00F73482"/>
    <w:rsid w:val="00F73B5A"/>
    <w:rsid w:val="00FC17D2"/>
    <w:rsid w:val="00FD3E2A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05D65-8B80-4D1E-AEB8-8A540748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92E"/>
    <w:rPr>
      <w:rFonts w:ascii="Verdana" w:hAnsi="Verdana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B4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43E9"/>
  </w:style>
  <w:style w:type="paragraph" w:styleId="Rodap">
    <w:name w:val="footer"/>
    <w:basedOn w:val="Normal"/>
    <w:link w:val="RodapCarter"/>
    <w:uiPriority w:val="99"/>
    <w:unhideWhenUsed/>
    <w:rsid w:val="00AB4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43E9"/>
  </w:style>
  <w:style w:type="paragraph" w:styleId="Textodebalo">
    <w:name w:val="Balloon Text"/>
    <w:basedOn w:val="Normal"/>
    <w:link w:val="TextodebaloCarter"/>
    <w:uiPriority w:val="99"/>
    <w:semiHidden/>
    <w:unhideWhenUsed/>
    <w:rsid w:val="00AB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43E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B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34F0"/>
    <w:pPr>
      <w:ind w:left="720"/>
      <w:contextualSpacing/>
    </w:pPr>
  </w:style>
  <w:style w:type="character" w:styleId="Nmerodepgina">
    <w:name w:val="page number"/>
    <w:basedOn w:val="Tipodeletrapredefinidodopargrafo"/>
    <w:rsid w:val="00B42E29"/>
  </w:style>
  <w:style w:type="paragraph" w:styleId="NormalWeb">
    <w:name w:val="Normal (Web)"/>
    <w:basedOn w:val="Normal"/>
    <w:rsid w:val="001363C4"/>
    <w:pPr>
      <w:spacing w:before="120" w:after="240" w:line="336" w:lineRule="atLeast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xelminds\works\E4PI\estacionario\word\e4pi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6154-BFE4-4E1E-8526-A5542195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e4pi</Template>
  <TotalTime>10</TotalTime>
  <Pages>1</Pages>
  <Words>225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Ana Lopes</cp:lastModifiedBy>
  <cp:revision>8</cp:revision>
  <cp:lastPrinted>2012-02-02T14:50:00Z</cp:lastPrinted>
  <dcterms:created xsi:type="dcterms:W3CDTF">2016-02-12T09:50:00Z</dcterms:created>
  <dcterms:modified xsi:type="dcterms:W3CDTF">2016-02-12T10:00:00Z</dcterms:modified>
</cp:coreProperties>
</file>